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549649F4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636CF">
              <w:t>5</w:t>
            </w:r>
            <w:r>
              <w:t>.</w:t>
            </w:r>
            <w:r w:rsidR="006636CF">
              <w:t>0</w:t>
            </w:r>
            <w:r w:rsidR="005F3D1E">
              <w:t>3</w:t>
            </w:r>
            <w:r w:rsidR="00AA42F2">
              <w:t>.</w:t>
            </w:r>
            <w:r w:rsidR="005F3D1E">
              <w:t>09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299B91DD" w:rsidR="00A86955" w:rsidRPr="00B437CB" w:rsidRDefault="005F3D1E" w:rsidP="006636CF">
            <w:pPr>
              <w:pStyle w:val="DocumentMetadata"/>
              <w:jc w:val="right"/>
            </w:pPr>
            <w:r>
              <w:t>09</w:t>
            </w:r>
            <w:r w:rsidR="00A86955">
              <w:t xml:space="preserve"> </w:t>
            </w:r>
            <w:r>
              <w:t>March</w:t>
            </w:r>
            <w:r w:rsidR="006636CF">
              <w:t xml:space="preserve"> </w:t>
            </w:r>
            <w:r w:rsidR="00A86955">
              <w:t>201</w:t>
            </w:r>
            <w:r w:rsidR="006636CF">
              <w:t>5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1"/>
    <w:bookmarkEnd w:id="2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4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2C4C3380" w:rsidR="004F091C" w:rsidRPr="00C73977" w:rsidRDefault="005C7099" w:rsidP="009A766C">
            <w:pPr>
              <w:pStyle w:val="NoSpacing"/>
              <w:jc w:val="right"/>
            </w:pPr>
            <w: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2C411ED4" w:rsidR="004F091C" w:rsidRPr="00C73977" w:rsidRDefault="005C7099" w:rsidP="00E96FF1">
            <w:pPr>
              <w:pStyle w:val="NoSpacing"/>
              <w:jc w:val="right"/>
            </w:pPr>
            <w:r>
              <w:t>31 Oct 2014</w:t>
            </w:r>
          </w:p>
        </w:tc>
      </w:tr>
      <w:bookmarkEnd w:id="4"/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5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5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5FB11A51" w:rsidR="005C7099" w:rsidRPr="00C73977" w:rsidRDefault="005C7099" w:rsidP="005C7099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284B7F9A" w:rsidR="005C7099" w:rsidRPr="00C73977" w:rsidRDefault="005C7099" w:rsidP="005C7099">
            <w:pPr>
              <w:pStyle w:val="NoSpacing"/>
              <w:jc w:val="right"/>
            </w:pPr>
            <w:r>
              <w:t>21 Oct 2014</w:t>
            </w:r>
          </w:p>
        </w:tc>
      </w:tr>
      <w:tr w:rsidR="005C7099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6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7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8" w:name="OLE_LINK7"/>
            <w:bookmarkStart w:id="9" w:name="OLE_LINK8"/>
            <w:r>
              <w:t>Castle Moat and Folkestone Bowmen</w:t>
            </w:r>
            <w:bookmarkEnd w:id="8"/>
            <w:bookmarkEnd w:id="9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7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10" w:name="OLE_LINK3"/>
            <w:bookmarkStart w:id="11" w:name="OLE_LINK4"/>
            <w:r>
              <w:t>Castle Moat and Folkestone Bowmen</w:t>
            </w:r>
            <w:bookmarkEnd w:id="10"/>
            <w:bookmarkEnd w:id="11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2" w:name="_Toc146460774"/>
      <w:bookmarkStart w:id="13" w:name="_Toc147917260"/>
      <w:r w:rsidRPr="00C73977">
        <w:t>Recurve</w:t>
      </w:r>
      <w:bookmarkEnd w:id="12"/>
      <w:bookmarkEnd w:id="13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4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15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6F08301" w:rsidR="00A86955" w:rsidRPr="00C73977" w:rsidRDefault="00A86955" w:rsidP="009A766C">
            <w:pPr>
              <w:pStyle w:val="NoSpacing"/>
              <w:jc w:val="right"/>
            </w:pPr>
            <w:r>
              <w:t>59</w:t>
            </w:r>
            <w:r w:rsidR="001D2CCD">
              <w:t>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73DE8E82" w:rsidR="00A86955" w:rsidRPr="00C73977" w:rsidRDefault="001D2CCD" w:rsidP="009A766C">
            <w:pPr>
              <w:pStyle w:val="NoSpacing"/>
              <w:jc w:val="right"/>
            </w:pPr>
            <w:r>
              <w:t>09 Dec 2014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3C0E0691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011EAD8A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6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7" w:name="_Hlk375567299"/>
            <w:bookmarkEnd w:id="16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8" w:name="OLE_LINK1"/>
            <w:bookmarkStart w:id="19" w:name="OLE_LINK2"/>
            <w:r w:rsidRPr="00C73977">
              <w:t>Mstr. R. Holden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7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0" w:name="_Toc146460777"/>
      <w:bookmarkStart w:id="21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5C7099" w:rsidRPr="00C73977" w14:paraId="35D38214" w14:textId="77777777" w:rsidTr="00C7159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1D6474B4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4AFD" w14:textId="31DDD178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25B9A54A" w:rsidR="005C7099" w:rsidRPr="00C73977" w:rsidRDefault="005C7099" w:rsidP="005C7099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5E06C04D" w:rsidR="005C7099" w:rsidRPr="00C73977" w:rsidRDefault="005C7099" w:rsidP="005C7099">
            <w:pPr>
              <w:pStyle w:val="NoSpacing"/>
              <w:jc w:val="right"/>
            </w:pPr>
            <w:r>
              <w:t>01 Nov 2014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bookmarkStart w:id="22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3" w:name="_Hlk381531492"/>
            <w:bookmarkEnd w:id="2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23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160AFB66" w:rsidR="006636CF" w:rsidRPr="00C73977" w:rsidRDefault="006636CF" w:rsidP="006636CF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6426F9E5" w:rsidR="006636CF" w:rsidRPr="00C73977" w:rsidRDefault="006636CF" w:rsidP="006636CF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464DA0A1" w:rsidR="006636CF" w:rsidRPr="00C73977" w:rsidRDefault="006636CF" w:rsidP="006636CF">
            <w:pPr>
              <w:pStyle w:val="NoSpacing"/>
              <w:jc w:val="right"/>
            </w:pPr>
            <w:r>
              <w:t>483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3BB21D61" w:rsidR="006636CF" w:rsidRPr="00C73977" w:rsidRDefault="006636CF" w:rsidP="006636CF">
            <w:pPr>
              <w:pStyle w:val="NoSpacing"/>
              <w:jc w:val="right"/>
            </w:pPr>
            <w:r>
              <w:t>23 Nov 2014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20"/>
      <w:bookmarkEnd w:id="21"/>
    </w:p>
    <w:p w14:paraId="77FED498" w14:textId="77777777" w:rsidR="00A86955" w:rsidRPr="00C73977" w:rsidRDefault="00A86955" w:rsidP="00A86955">
      <w:pPr>
        <w:pStyle w:val="Heading3"/>
      </w:pPr>
      <w:bookmarkStart w:id="24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Mar 2011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25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26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10F437D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040EE922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127AE8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1F01E54C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7" w:name="_Toc146460819"/>
      <w:bookmarkStart w:id="28" w:name="_Toc147917281"/>
      <w:bookmarkEnd w:id="25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27"/>
    <w:bookmarkEnd w:id="28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5863E" w14:textId="77777777" w:rsidR="00276536" w:rsidRDefault="00276536" w:rsidP="001408DA">
      <w:r>
        <w:separator/>
      </w:r>
    </w:p>
    <w:p w14:paraId="66EBEED5" w14:textId="77777777" w:rsidR="00276536" w:rsidRDefault="00276536"/>
    <w:p w14:paraId="04365A64" w14:textId="77777777" w:rsidR="00276536" w:rsidRDefault="00276536"/>
    <w:p w14:paraId="34366F38" w14:textId="77777777" w:rsidR="00276536" w:rsidRDefault="00276536"/>
    <w:p w14:paraId="2755765C" w14:textId="77777777" w:rsidR="00276536" w:rsidRDefault="00276536"/>
  </w:endnote>
  <w:endnote w:type="continuationSeparator" w:id="0">
    <w:p w14:paraId="6ACC28EB" w14:textId="77777777" w:rsidR="00276536" w:rsidRDefault="00276536" w:rsidP="001408DA">
      <w:r>
        <w:continuationSeparator/>
      </w:r>
    </w:p>
    <w:p w14:paraId="354AA0EE" w14:textId="77777777" w:rsidR="00276536" w:rsidRDefault="00276536"/>
    <w:p w14:paraId="0B0C911F" w14:textId="77777777" w:rsidR="00276536" w:rsidRDefault="00276536"/>
    <w:p w14:paraId="7C2810C0" w14:textId="77777777" w:rsidR="00276536" w:rsidRDefault="00276536"/>
    <w:p w14:paraId="28178253" w14:textId="77777777" w:rsidR="00276536" w:rsidRDefault="00276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A1F88" w14:textId="77777777" w:rsidR="00276536" w:rsidRDefault="00276536" w:rsidP="001408DA">
      <w:r>
        <w:separator/>
      </w:r>
    </w:p>
    <w:p w14:paraId="750860CC" w14:textId="77777777" w:rsidR="00276536" w:rsidRDefault="00276536"/>
    <w:p w14:paraId="5D765B62" w14:textId="77777777" w:rsidR="00276536" w:rsidRDefault="00276536"/>
    <w:p w14:paraId="209CA063" w14:textId="77777777" w:rsidR="00276536" w:rsidRDefault="00276536"/>
    <w:p w14:paraId="33C1AB04" w14:textId="77777777" w:rsidR="00276536" w:rsidRDefault="00276536"/>
  </w:footnote>
  <w:footnote w:type="continuationSeparator" w:id="0">
    <w:p w14:paraId="1F10B34E" w14:textId="77777777" w:rsidR="00276536" w:rsidRDefault="00276536" w:rsidP="001408DA">
      <w:r>
        <w:continuationSeparator/>
      </w:r>
    </w:p>
    <w:p w14:paraId="5EBB6710" w14:textId="77777777" w:rsidR="00276536" w:rsidRDefault="00276536"/>
    <w:p w14:paraId="566DC5B3" w14:textId="77777777" w:rsidR="00276536" w:rsidRDefault="00276536"/>
    <w:p w14:paraId="4C464BA7" w14:textId="77777777" w:rsidR="00276536" w:rsidRDefault="00276536"/>
    <w:p w14:paraId="3FD12786" w14:textId="77777777" w:rsidR="00276536" w:rsidRDefault="002765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A42C4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408DA"/>
    <w:rsid w:val="00140966"/>
    <w:rsid w:val="00153475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D2CCD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67A14"/>
    <w:rsid w:val="00276405"/>
    <w:rsid w:val="00276536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091C"/>
    <w:rsid w:val="004F661D"/>
    <w:rsid w:val="00500397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873A6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639BE"/>
    <w:rsid w:val="009756C0"/>
    <w:rsid w:val="009772DC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42C4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E932D516-CB70-40C8-83E4-FB3F0C5A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A2EF-4D78-4ADC-9426-A5565649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144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51</cp:revision>
  <cp:lastPrinted>2014-02-25T00:33:00Z</cp:lastPrinted>
  <dcterms:created xsi:type="dcterms:W3CDTF">2013-11-24T14:44:00Z</dcterms:created>
  <dcterms:modified xsi:type="dcterms:W3CDTF">2015-03-12T20:50:00Z</dcterms:modified>
</cp:coreProperties>
</file>